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4097" w14:textId="40F7D4CC" w:rsidR="001F03D9" w:rsidRPr="00AD2C4A" w:rsidRDefault="008911CD" w:rsidP="001F03D9">
      <w:pPr>
        <w:spacing w:after="0"/>
        <w:jc w:val="center"/>
        <w:rPr>
          <w:rFonts w:ascii="Calibri" w:hAnsi="Calibri" w:cs="Calibri"/>
          <w:b/>
          <w:color w:val="3494BA" w:themeColor="accent1"/>
          <w:sz w:val="28"/>
        </w:rPr>
      </w:pPr>
      <w:r w:rsidRPr="00AD2C4A">
        <w:rPr>
          <w:rFonts w:ascii="Calibri" w:hAnsi="Calibri" w:cs="Calibri"/>
          <w:b/>
          <w:color w:val="3494BA" w:themeColor="accent1"/>
          <w:sz w:val="28"/>
        </w:rPr>
        <w:t>Název akce + datum a místo konání</w:t>
      </w:r>
    </w:p>
    <w:p w14:paraId="6EC3A20A" w14:textId="67B625A5" w:rsidR="00720872" w:rsidRPr="00207549" w:rsidRDefault="001F03D9" w:rsidP="00E94D53">
      <w:pPr>
        <w:tabs>
          <w:tab w:val="left" w:pos="2268"/>
        </w:tabs>
        <w:spacing w:before="360" w:after="0"/>
        <w:jc w:val="both"/>
        <w:rPr>
          <w:rFonts w:ascii="Calibri" w:hAnsi="Calibri" w:cs="Calibri"/>
          <w:b/>
          <w:color w:val="BCE1E5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7549">
        <w:rPr>
          <w:rFonts w:ascii="Calibri" w:hAnsi="Calibri" w:cs="Calibri"/>
          <w:b/>
        </w:rPr>
        <w:t>Pořadatel</w:t>
      </w:r>
      <w:r w:rsidR="00E94D53" w:rsidRPr="00207549">
        <w:rPr>
          <w:rFonts w:ascii="Calibri" w:hAnsi="Calibri" w:cs="Calibri"/>
          <w:b/>
        </w:rPr>
        <w:t xml:space="preserve">: </w:t>
      </w:r>
      <w:r w:rsidR="00E94D53" w:rsidRPr="00207549">
        <w:rPr>
          <w:rFonts w:ascii="Calibri" w:hAnsi="Calibri" w:cs="Calibri"/>
          <w:b/>
        </w:rPr>
        <w:tab/>
      </w:r>
      <w:r w:rsidR="0005530D" w:rsidRPr="0005530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05530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2F43" w:rsidRPr="00207549">
        <w:rPr>
          <w:rFonts w:ascii="Calibri" w:hAnsi="Calibri" w:cs="Calibri"/>
        </w:rPr>
        <w:t>pověření</w:t>
      </w:r>
      <w:r w:rsidR="00C91C2F" w:rsidRPr="00207549">
        <w:rPr>
          <w:rFonts w:ascii="Calibri" w:hAnsi="Calibri" w:cs="Calibri"/>
        </w:rPr>
        <w:t xml:space="preserve"> </w:t>
      </w:r>
      <w:r w:rsidR="00C91C2F" w:rsidRPr="00207549">
        <w:rPr>
          <w:rFonts w:ascii="Calibri" w:hAnsi="Calibri" w:cs="Calibri"/>
          <w:bCs/>
        </w:rPr>
        <w:t xml:space="preserve">Českého </w:t>
      </w:r>
      <w:proofErr w:type="spellStart"/>
      <w:r w:rsidR="00C91C2F" w:rsidRPr="00207549">
        <w:rPr>
          <w:rFonts w:ascii="Calibri" w:hAnsi="Calibri" w:cs="Calibri"/>
          <w:bCs/>
        </w:rPr>
        <w:t>deaflympijského</w:t>
      </w:r>
      <w:proofErr w:type="spellEnd"/>
      <w:r w:rsidR="00C91C2F" w:rsidRPr="00207549">
        <w:rPr>
          <w:rFonts w:ascii="Calibri" w:hAnsi="Calibri" w:cs="Calibri"/>
          <w:bCs/>
        </w:rPr>
        <w:t xml:space="preserve"> výboru</w:t>
      </w:r>
      <w:r w:rsidR="00F92F43" w:rsidRPr="00207549">
        <w:rPr>
          <w:rFonts w:ascii="Calibri" w:hAnsi="Calibri" w:cs="Calibri"/>
        </w:rPr>
        <w:t xml:space="preserve">, z. s. </w:t>
      </w:r>
      <w:r w:rsidR="00C0075B" w:rsidRPr="00207549">
        <w:rPr>
          <w:rFonts w:ascii="Calibri" w:hAnsi="Calibri" w:cs="Calibri"/>
        </w:rPr>
        <w:t xml:space="preserve">pořádá </w:t>
      </w:r>
      <w:r w:rsidR="009761A5">
        <w:rPr>
          <w:rFonts w:ascii="Calibri" w:hAnsi="Calibri" w:cs="Calibri"/>
          <w:color w:val="3494BA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klubu</w:t>
      </w:r>
    </w:p>
    <w:p w14:paraId="622C5AE2" w14:textId="1F3639C1" w:rsidR="00E94D53" w:rsidRPr="00736D54" w:rsidRDefault="00E94D53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207549">
        <w:rPr>
          <w:rFonts w:ascii="Calibri" w:hAnsi="Calibri" w:cs="Calibri"/>
          <w:b/>
        </w:rPr>
        <w:t>Datum konání:</w:t>
      </w:r>
      <w:r w:rsidR="00207549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 xml:space="preserve"> </w:t>
      </w:r>
      <w:r w:rsidR="004447AE" w:rsidRPr="00736D54">
        <w:rPr>
          <w:rFonts w:ascii="Calibri" w:hAnsi="Calibri" w:cs="Calibri"/>
          <w:b/>
        </w:rPr>
        <w:tab/>
      </w:r>
    </w:p>
    <w:p w14:paraId="5AA776AD" w14:textId="7E526691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Místo konání: </w:t>
      </w:r>
      <w:r w:rsidR="00207549" w:rsidRPr="00736D54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ab/>
      </w:r>
    </w:p>
    <w:p w14:paraId="6580BE3C" w14:textId="3A35D77D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Časový plán: </w:t>
      </w:r>
      <w:r w:rsidR="00207549" w:rsidRPr="00736D54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ab/>
      </w:r>
    </w:p>
    <w:p w14:paraId="170EF983" w14:textId="3E98B858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Ředitel soutěže: </w:t>
      </w:r>
      <w:r w:rsidR="00207549" w:rsidRPr="00736D54">
        <w:rPr>
          <w:rFonts w:ascii="Calibri" w:hAnsi="Calibri" w:cs="Calibri"/>
          <w:b/>
        </w:rPr>
        <w:tab/>
      </w:r>
    </w:p>
    <w:p w14:paraId="3486D7C7" w14:textId="03E4CAF5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Rozhodčí: </w:t>
      </w:r>
      <w:r w:rsidR="00207549" w:rsidRPr="00736D54">
        <w:rPr>
          <w:rFonts w:ascii="Calibri" w:hAnsi="Calibri" w:cs="Calibri"/>
          <w:b/>
        </w:rPr>
        <w:tab/>
      </w:r>
    </w:p>
    <w:p w14:paraId="3410C82F" w14:textId="7B4ADB50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Systém soutěže: </w:t>
      </w:r>
      <w:r w:rsidR="00207549" w:rsidRPr="00736D54">
        <w:rPr>
          <w:rFonts w:ascii="Calibri" w:hAnsi="Calibri" w:cs="Calibri"/>
          <w:b/>
        </w:rPr>
        <w:tab/>
      </w:r>
    </w:p>
    <w:p w14:paraId="180F706C" w14:textId="0026A7D2" w:rsidR="007D2864" w:rsidRPr="007D2864" w:rsidRDefault="004447AE" w:rsidP="007D2864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>Startovné:</w:t>
      </w:r>
      <w:r w:rsidR="00207549" w:rsidRPr="00736D54">
        <w:rPr>
          <w:rFonts w:ascii="Calibri" w:hAnsi="Calibri" w:cs="Calibri"/>
          <w:b/>
        </w:rPr>
        <w:tab/>
      </w:r>
      <w:r w:rsidR="00207549" w:rsidRPr="007D2864">
        <w:rPr>
          <w:rFonts w:ascii="Calibri" w:hAnsi="Calibri" w:cs="Calibri"/>
          <w:bCs/>
        </w:rPr>
        <w:tab/>
      </w:r>
      <w:r w:rsidR="007D2864" w:rsidRPr="007D2864">
        <w:rPr>
          <w:rFonts w:ascii="Calibri" w:hAnsi="Calibri" w:cs="Calibri"/>
          <w:bCs/>
        </w:rPr>
        <w:t>Startovné zašlete na základě pokynů STK a obdržené vystavené</w:t>
      </w:r>
    </w:p>
    <w:p w14:paraId="2358A5BE" w14:textId="5539A877" w:rsidR="007D2864" w:rsidRPr="007D2864" w:rsidRDefault="007D2864" w:rsidP="007D2864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D2864">
        <w:rPr>
          <w:rFonts w:ascii="Calibri" w:hAnsi="Calibri" w:cs="Calibri"/>
          <w:bCs/>
        </w:rPr>
        <w:t xml:space="preserve">                                             faktury </w:t>
      </w:r>
      <w:r w:rsidRPr="007D2864">
        <w:rPr>
          <w:rFonts w:ascii="Calibri" w:hAnsi="Calibri" w:cs="Calibri"/>
          <w:b/>
        </w:rPr>
        <w:t>na účet ČDV 2701799029/2010.</w:t>
      </w:r>
      <w:r w:rsidRPr="007D2864">
        <w:rPr>
          <w:rFonts w:ascii="Calibri" w:hAnsi="Calibri" w:cs="Calibri"/>
          <w:bCs/>
        </w:rPr>
        <w:t xml:space="preserve"> Startovné je v režii ČDV, </w:t>
      </w:r>
      <w:proofErr w:type="spellStart"/>
      <w:r w:rsidRPr="007D2864">
        <w:rPr>
          <w:rFonts w:ascii="Calibri" w:hAnsi="Calibri" w:cs="Calibri"/>
          <w:bCs/>
        </w:rPr>
        <w:t>z.s</w:t>
      </w:r>
      <w:proofErr w:type="spellEnd"/>
      <w:r w:rsidRPr="007D2864">
        <w:rPr>
          <w:rFonts w:ascii="Calibri" w:hAnsi="Calibri" w:cs="Calibri"/>
          <w:bCs/>
        </w:rPr>
        <w:t>,</w:t>
      </w:r>
    </w:p>
    <w:p w14:paraId="02DC7338" w14:textId="5A59C72D" w:rsidR="004447AE" w:rsidRPr="007D2864" w:rsidRDefault="007D2864" w:rsidP="007D2864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D2864">
        <w:rPr>
          <w:rFonts w:ascii="Calibri" w:hAnsi="Calibri" w:cs="Calibri"/>
          <w:bCs/>
        </w:rPr>
        <w:t xml:space="preserve">                                              Který za vybranou sumu zabezpečí náklady spojené s touto akcí.</w:t>
      </w:r>
    </w:p>
    <w:p w14:paraId="653C8114" w14:textId="28CB0462" w:rsidR="00C05EEC" w:rsidRPr="00736D54" w:rsidRDefault="00C05EEC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 xml:space="preserve">Podmínky k účastí: </w:t>
      </w:r>
      <w:r w:rsidR="00207549" w:rsidRPr="00736D54">
        <w:rPr>
          <w:rFonts w:ascii="Calibri" w:hAnsi="Calibri" w:cs="Calibri"/>
          <w:b/>
        </w:rPr>
        <w:tab/>
      </w:r>
      <w:r w:rsidR="0005530D" w:rsidRPr="00736D54">
        <w:rPr>
          <w:rFonts w:ascii="Calibri" w:hAnsi="Calibri" w:cs="Calibri"/>
          <w:bCs/>
        </w:rPr>
        <w:t xml:space="preserve">Účastník musí mít zaplacené </w:t>
      </w:r>
      <w:r w:rsidR="009E4A26" w:rsidRPr="00736D54">
        <w:rPr>
          <w:rFonts w:ascii="Calibri" w:hAnsi="Calibri" w:cs="Calibri"/>
          <w:bCs/>
        </w:rPr>
        <w:t xml:space="preserve">členské </w:t>
      </w:r>
      <w:r w:rsidR="0005530D" w:rsidRPr="00736D54">
        <w:rPr>
          <w:rFonts w:ascii="Calibri" w:hAnsi="Calibri" w:cs="Calibri"/>
          <w:bCs/>
        </w:rPr>
        <w:t>příspěvky u ČDV</w:t>
      </w:r>
      <w:r w:rsidR="008B6A4D">
        <w:rPr>
          <w:rFonts w:ascii="Calibri" w:hAnsi="Calibri" w:cs="Calibri"/>
          <w:bCs/>
        </w:rPr>
        <w:t xml:space="preserve"> na rok 2026</w:t>
      </w:r>
      <w:r w:rsidR="0005530D" w:rsidRPr="00736D54">
        <w:rPr>
          <w:rFonts w:ascii="Calibri" w:hAnsi="Calibri" w:cs="Calibri"/>
          <w:bCs/>
        </w:rPr>
        <w:t>.</w:t>
      </w:r>
    </w:p>
    <w:p w14:paraId="64316D9F" w14:textId="51B20ABB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Přihlášky k účasti: </w:t>
      </w:r>
      <w:r w:rsidR="00207549" w:rsidRPr="00736D54">
        <w:rPr>
          <w:rFonts w:ascii="Calibri" w:hAnsi="Calibri" w:cs="Calibri"/>
          <w:b/>
        </w:rPr>
        <w:tab/>
      </w:r>
    </w:p>
    <w:p w14:paraId="57476878" w14:textId="647DAC0E" w:rsidR="004447AE" w:rsidRPr="00736D54" w:rsidRDefault="004447AE" w:rsidP="00207549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>Ceny:</w:t>
      </w:r>
      <w:r w:rsidR="00207549" w:rsidRPr="00736D54">
        <w:rPr>
          <w:rFonts w:ascii="Calibri" w:hAnsi="Calibri" w:cs="Calibri"/>
          <w:b/>
        </w:rPr>
        <w:tab/>
      </w:r>
    </w:p>
    <w:p w14:paraId="5F23A45E" w14:textId="131A0C6E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Vlastní nebezpečí: </w:t>
      </w:r>
      <w:r w:rsidRPr="00736D54">
        <w:rPr>
          <w:rFonts w:ascii="Calibri" w:hAnsi="Calibri" w:cs="Calibri"/>
          <w:b/>
        </w:rPr>
        <w:tab/>
      </w:r>
      <w:r w:rsidR="00207549" w:rsidRPr="00736D54">
        <w:rPr>
          <w:rFonts w:ascii="Calibri" w:hAnsi="Calibri" w:cs="Calibri"/>
        </w:rPr>
        <w:t>K</w:t>
      </w:r>
      <w:r w:rsidRPr="00736D54">
        <w:rPr>
          <w:rFonts w:ascii="Calibri" w:hAnsi="Calibri" w:cs="Calibri"/>
        </w:rPr>
        <w:t>aždý hráč hraje na vlastní nebezpečí</w:t>
      </w:r>
      <w:r w:rsidR="00207549" w:rsidRPr="00736D54">
        <w:rPr>
          <w:rFonts w:ascii="Calibri" w:hAnsi="Calibri" w:cs="Calibri"/>
        </w:rPr>
        <w:t>.</w:t>
      </w:r>
    </w:p>
    <w:p w14:paraId="75658841" w14:textId="79BEA550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Doprava: </w:t>
      </w:r>
      <w:r w:rsidR="00207549" w:rsidRPr="00736D54">
        <w:rPr>
          <w:rFonts w:ascii="Calibri" w:hAnsi="Calibri" w:cs="Calibri"/>
          <w:b/>
        </w:rPr>
        <w:tab/>
      </w:r>
    </w:p>
    <w:p w14:paraId="02DB45A2" w14:textId="71E61069" w:rsidR="005B4E8E" w:rsidRDefault="003E4A2F" w:rsidP="005B4E8E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  <w:bCs/>
        </w:rPr>
      </w:pPr>
      <w:proofErr w:type="gramStart"/>
      <w:r w:rsidRPr="004D1FA7">
        <w:rPr>
          <w:rFonts w:ascii="Calibri" w:hAnsi="Calibri" w:cs="Calibri"/>
          <w:b/>
        </w:rPr>
        <w:t xml:space="preserve">Upozornění: </w:t>
      </w:r>
      <w:r w:rsidR="005B4E8E">
        <w:rPr>
          <w:rFonts w:ascii="Calibri" w:hAnsi="Calibri" w:cs="Calibri"/>
          <w:b/>
        </w:rPr>
        <w:t xml:space="preserve">  </w:t>
      </w:r>
      <w:proofErr w:type="gramEnd"/>
      <w:r w:rsidR="005B4E8E">
        <w:rPr>
          <w:rFonts w:ascii="Calibri" w:hAnsi="Calibri" w:cs="Calibri"/>
          <w:b/>
        </w:rPr>
        <w:t xml:space="preserve">                  </w:t>
      </w:r>
      <w:r w:rsidRPr="004D1FA7">
        <w:rPr>
          <w:rFonts w:ascii="Calibri" w:hAnsi="Calibri" w:cs="Calibri"/>
          <w:bCs/>
        </w:rPr>
        <w:t xml:space="preserve">Po dobu celé akce je přísně zakázáno užívat alkohol a jiné omamné a psychotropní </w:t>
      </w:r>
    </w:p>
    <w:p w14:paraId="3E4F409C" w14:textId="6DBD1CE8" w:rsidR="00EA0EDD" w:rsidRDefault="005B4E8E" w:rsidP="005B4E8E">
      <w:pPr>
        <w:tabs>
          <w:tab w:val="left" w:pos="2268"/>
        </w:tabs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l</w:t>
      </w:r>
      <w:r w:rsidR="003E4A2F" w:rsidRPr="004D1FA7">
        <w:rPr>
          <w:rFonts w:ascii="Calibri" w:hAnsi="Calibri" w:cs="Calibri"/>
          <w:bCs/>
        </w:rPr>
        <w:t>átky</w:t>
      </w:r>
      <w:r>
        <w:rPr>
          <w:rFonts w:ascii="Calibri" w:hAnsi="Calibri" w:cs="Calibri"/>
          <w:bCs/>
        </w:rPr>
        <w:t xml:space="preserve">. </w:t>
      </w:r>
    </w:p>
    <w:p w14:paraId="1D396B37" w14:textId="77777777" w:rsidR="003E4A2F" w:rsidRPr="00736D54" w:rsidRDefault="003E4A2F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</w:p>
    <w:p w14:paraId="53292B36" w14:textId="77777777" w:rsidR="00720872" w:rsidRPr="00736D54" w:rsidRDefault="00720872">
      <w:pPr>
        <w:rPr>
          <w:rFonts w:ascii="Calibri" w:hAnsi="Calibri" w:cs="Calibri"/>
        </w:rPr>
      </w:pPr>
    </w:p>
    <w:p w14:paraId="6E863952" w14:textId="77777777" w:rsidR="00720872" w:rsidRPr="00736D54" w:rsidRDefault="004447AE" w:rsidP="004447AE">
      <w:pPr>
        <w:tabs>
          <w:tab w:val="left" w:pos="3171"/>
        </w:tabs>
        <w:rPr>
          <w:rFonts w:ascii="Calibri" w:hAnsi="Calibri" w:cs="Calibri"/>
        </w:rPr>
      </w:pPr>
      <w:r w:rsidRPr="00736D54">
        <w:rPr>
          <w:rFonts w:ascii="Calibri" w:hAnsi="Calibri" w:cs="Calibri"/>
        </w:rPr>
        <w:tab/>
      </w:r>
    </w:p>
    <w:sectPr w:rsidR="00720872" w:rsidRPr="00736D54" w:rsidSect="0005530D">
      <w:headerReference w:type="first" r:id="rId7"/>
      <w:footerReference w:type="first" r:id="rId8"/>
      <w:pgSz w:w="11906" w:h="16838"/>
      <w:pgMar w:top="1418" w:right="1134" w:bottom="1418" w:left="1134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B158" w14:textId="77777777" w:rsidR="005E57DE" w:rsidRDefault="005E57DE" w:rsidP="00720872">
      <w:pPr>
        <w:spacing w:after="0" w:line="240" w:lineRule="auto"/>
      </w:pPr>
      <w:r>
        <w:separator/>
      </w:r>
    </w:p>
  </w:endnote>
  <w:endnote w:type="continuationSeparator" w:id="0">
    <w:p w14:paraId="09E4C94B" w14:textId="77777777" w:rsidR="005E57DE" w:rsidRDefault="005E57DE" w:rsidP="0072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9B" w14:textId="08556D9B" w:rsidR="00E94D53" w:rsidRPr="0005530D" w:rsidRDefault="00E94D53" w:rsidP="0005530D">
    <w:pPr>
      <w:pStyle w:val="Zpat"/>
      <w:tabs>
        <w:tab w:val="clear" w:pos="4536"/>
        <w:tab w:val="clear" w:pos="9072"/>
        <w:tab w:val="center" w:pos="4820"/>
        <w:tab w:val="right" w:pos="9356"/>
      </w:tabs>
      <w:jc w:val="center"/>
      <w:rPr>
        <w:rFonts w:ascii="Calibri" w:eastAsia="Times New Roman" w:hAnsi="Calibri" w:cs="Calibri"/>
        <w:sz w:val="24"/>
      </w:rPr>
    </w:pPr>
    <w:r w:rsidRPr="008A349D">
      <w:rPr>
        <w:rFonts w:ascii="Calibri" w:eastAsia="Times New Roman" w:hAnsi="Calibri" w:cs="Calibri"/>
        <w:sz w:val="24"/>
      </w:rPr>
      <w:t>Navštivte též webovou stránku pro informace o</w:t>
    </w:r>
    <w:r w:rsidR="0005530D">
      <w:rPr>
        <w:rFonts w:ascii="Calibri" w:eastAsia="Times New Roman" w:hAnsi="Calibri" w:cs="Calibri"/>
        <w:sz w:val="24"/>
      </w:rPr>
      <w:t xml:space="preserve"> turnaji a</w:t>
    </w:r>
    <w:r w:rsidRPr="008A349D">
      <w:rPr>
        <w:rFonts w:ascii="Calibri" w:eastAsia="Times New Roman" w:hAnsi="Calibri" w:cs="Calibri"/>
        <w:sz w:val="24"/>
      </w:rPr>
      <w:t xml:space="preserve"> činnostech </w:t>
    </w:r>
    <w:r w:rsidR="00142186" w:rsidRPr="008A349D">
      <w:rPr>
        <w:rFonts w:ascii="Calibri" w:eastAsia="Times New Roman" w:hAnsi="Calibri" w:cs="Calibri"/>
        <w:sz w:val="24"/>
      </w:rPr>
      <w:t>svazu</w:t>
    </w:r>
    <w:r w:rsidR="0005530D">
      <w:rPr>
        <w:rFonts w:ascii="Calibri" w:eastAsia="Times New Roman" w:hAnsi="Calibri" w:cs="Calibri"/>
        <w:sz w:val="24"/>
      </w:rPr>
      <w:t xml:space="preserve"> </w:t>
    </w:r>
    <w:r w:rsidR="00782DA2" w:rsidRPr="008A349D">
      <w:rPr>
        <w:rFonts w:ascii="Calibri" w:eastAsia="Times New Roman" w:hAnsi="Calibri" w:cs="Calibri"/>
        <w:b/>
        <w:color w:val="0000FF"/>
        <w:sz w:val="24"/>
        <w:u w:val="single"/>
      </w:rPr>
      <w:t>www.dea</w:t>
    </w:r>
    <w:r w:rsidR="00851C41" w:rsidRPr="008A349D">
      <w:rPr>
        <w:rFonts w:ascii="Calibri" w:eastAsia="Times New Roman" w:hAnsi="Calibri" w:cs="Calibri"/>
        <w:b/>
        <w:color w:val="0000FF"/>
        <w:sz w:val="24"/>
        <w:u w:val="single"/>
      </w:rPr>
      <w:t>flympic.cz</w:t>
    </w:r>
  </w:p>
  <w:p w14:paraId="44AD2FA3" w14:textId="77777777" w:rsidR="0005530D" w:rsidRDefault="005B330A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  <w:r w:rsidRPr="008A349D">
      <w:rPr>
        <w:rFonts w:ascii="Calibri" w:hAnsi="Calibri" w:cs="Calibri"/>
      </w:rPr>
      <w:t xml:space="preserve">   </w:t>
    </w:r>
    <w:r w:rsidR="00611F9B" w:rsidRPr="008A349D">
      <w:rPr>
        <w:rFonts w:ascii="Calibri" w:hAnsi="Calibri" w:cs="Calibri"/>
      </w:rPr>
      <w:t xml:space="preserve">  </w:t>
    </w:r>
  </w:p>
  <w:p w14:paraId="6D1214DE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3EE4DD92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76B6121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EA8B390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02D3F92F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C444B3A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7662E27A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0BB9E9F" w14:textId="40B1A38E" w:rsidR="001766F7" w:rsidRPr="008A349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  <w:r>
      <w:rPr>
        <w:rFonts w:ascii="Calibri" w:hAnsi="Calibri" w:cs="Calibri"/>
      </w:rPr>
      <w:t xml:space="preserve">    </w:t>
    </w:r>
    <w:bookmarkStart w:id="0" w:name="_Hlk203547495"/>
    <w:r w:rsidR="00611F9B" w:rsidRPr="008A349D">
      <w:rPr>
        <w:rFonts w:ascii="Calibri" w:hAnsi="Calibri" w:cs="Calibri"/>
      </w:rPr>
      <w:t>Jan Žídek</w:t>
    </w:r>
    <w:r w:rsidR="001766F7" w:rsidRPr="008A349D">
      <w:rPr>
        <w:rFonts w:ascii="Calibri" w:hAnsi="Calibri" w:cs="Calibri"/>
      </w:rPr>
      <w:tab/>
    </w:r>
    <w:r w:rsidR="005B330A" w:rsidRPr="008A349D">
      <w:rPr>
        <w:rFonts w:ascii="Calibri" w:hAnsi="Calibri" w:cs="Calibri"/>
      </w:rPr>
      <w:t xml:space="preserve">                                                                                                                    </w:t>
    </w:r>
    <w:r w:rsidR="008911CD" w:rsidRPr="008A349D">
      <w:rPr>
        <w:rFonts w:ascii="Calibri" w:hAnsi="Calibri" w:cs="Calibri"/>
        <w:color w:val="3494BA" w:themeColor="accent1"/>
      </w:rPr>
      <w:t>Jméno podepisujícího</w:t>
    </w:r>
  </w:p>
  <w:p w14:paraId="48C127E8" w14:textId="27F9DFB9" w:rsidR="00EE7098" w:rsidRPr="008A349D" w:rsidRDefault="005B330A" w:rsidP="00E727B8">
    <w:pPr>
      <w:pStyle w:val="Zpat"/>
      <w:tabs>
        <w:tab w:val="clear" w:pos="4536"/>
        <w:tab w:val="center" w:pos="4678"/>
      </w:tabs>
      <w:rPr>
        <w:rFonts w:ascii="Calibri" w:hAnsi="Calibri" w:cs="Calibri"/>
      </w:rPr>
    </w:pPr>
    <w:r w:rsidRPr="008A349D">
      <w:rPr>
        <w:rFonts w:ascii="Calibri" w:hAnsi="Calibri" w:cs="Calibri"/>
      </w:rPr>
      <w:t xml:space="preserve">   </w:t>
    </w:r>
    <w:r w:rsidR="00621515" w:rsidRPr="008A349D">
      <w:rPr>
        <w:rFonts w:ascii="Calibri" w:hAnsi="Calibri" w:cs="Calibri"/>
      </w:rPr>
      <w:t>P</w:t>
    </w:r>
    <w:r w:rsidR="00B14D83" w:rsidRPr="008A349D">
      <w:rPr>
        <w:rFonts w:ascii="Calibri" w:hAnsi="Calibri" w:cs="Calibri"/>
      </w:rPr>
      <w:t xml:space="preserve">rezident ČDV, </w:t>
    </w:r>
    <w:proofErr w:type="spellStart"/>
    <w:r w:rsidR="00B14D83" w:rsidRPr="008A349D">
      <w:rPr>
        <w:rFonts w:ascii="Calibri" w:hAnsi="Calibri" w:cs="Calibri"/>
      </w:rPr>
      <w:t>z.s</w:t>
    </w:r>
    <w:proofErr w:type="spellEnd"/>
    <w:r w:rsidR="00B14D83" w:rsidRPr="008A349D">
      <w:rPr>
        <w:rFonts w:ascii="Calibri" w:hAnsi="Calibri" w:cs="Calibri"/>
      </w:rPr>
      <w:t>.</w:t>
    </w:r>
    <w:r w:rsidR="009B472D" w:rsidRPr="008A349D">
      <w:rPr>
        <w:rFonts w:ascii="Calibri" w:hAnsi="Calibri" w:cs="Calibri"/>
      </w:rPr>
      <w:tab/>
    </w:r>
    <w:r w:rsidR="00B14D83" w:rsidRPr="008A349D">
      <w:rPr>
        <w:rFonts w:ascii="Calibri" w:hAnsi="Calibri" w:cs="Calibri"/>
      </w:rPr>
      <w:t xml:space="preserve">                                                                                     </w:t>
    </w:r>
    <w:r w:rsidRPr="008A349D">
      <w:rPr>
        <w:rFonts w:ascii="Calibri" w:hAnsi="Calibri" w:cs="Calibri"/>
      </w:rPr>
      <w:t xml:space="preserve">                   </w:t>
    </w:r>
    <w:r w:rsidR="008911CD" w:rsidRPr="008A349D">
      <w:rPr>
        <w:rFonts w:ascii="Calibri" w:hAnsi="Calibri" w:cs="Calibri"/>
      </w:rPr>
      <w:t xml:space="preserve">                 </w:t>
    </w:r>
    <w:r w:rsidR="008911CD" w:rsidRPr="008A349D">
      <w:rPr>
        <w:rFonts w:ascii="Calibri" w:hAnsi="Calibri" w:cs="Calibri"/>
        <w:color w:val="3494BA" w:themeColor="accent1"/>
      </w:rPr>
      <w:t>funkce</w:t>
    </w:r>
  </w:p>
  <w:bookmarkEnd w:id="0"/>
  <w:p w14:paraId="3524C992" w14:textId="77777777" w:rsidR="001766F7" w:rsidRPr="008A349D" w:rsidRDefault="009B472D" w:rsidP="000D1928">
    <w:pPr>
      <w:pStyle w:val="Zpat"/>
      <w:tabs>
        <w:tab w:val="clear" w:pos="4536"/>
        <w:tab w:val="clear" w:pos="9072"/>
        <w:tab w:val="center" w:pos="4678"/>
        <w:tab w:val="right" w:pos="8505"/>
      </w:tabs>
      <w:rPr>
        <w:rFonts w:ascii="Calibri" w:hAnsi="Calibri" w:cs="Calibri"/>
      </w:rPr>
    </w:pPr>
    <w:r w:rsidRPr="008A349D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785C" w14:textId="77777777" w:rsidR="005E57DE" w:rsidRDefault="005E57DE" w:rsidP="00720872">
      <w:pPr>
        <w:spacing w:after="0" w:line="240" w:lineRule="auto"/>
      </w:pPr>
      <w:r>
        <w:separator/>
      </w:r>
    </w:p>
  </w:footnote>
  <w:footnote w:type="continuationSeparator" w:id="0">
    <w:p w14:paraId="285CBBF5" w14:textId="77777777" w:rsidR="005E57DE" w:rsidRDefault="005E57DE" w:rsidP="0072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754" w14:textId="14886C73" w:rsidR="00196A67" w:rsidRDefault="00944D0C" w:rsidP="007208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589A3BE2" wp14:editId="07046C48">
          <wp:simplePos x="0" y="0"/>
          <wp:positionH relativeFrom="column">
            <wp:posOffset>2270760</wp:posOffset>
          </wp:positionH>
          <wp:positionV relativeFrom="page">
            <wp:posOffset>95250</wp:posOffset>
          </wp:positionV>
          <wp:extent cx="1638300" cy="1324285"/>
          <wp:effectExtent l="0" t="0" r="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2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C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35E797" wp14:editId="50B53152">
              <wp:simplePos x="0" y="0"/>
              <wp:positionH relativeFrom="column">
                <wp:posOffset>4937760</wp:posOffset>
              </wp:positionH>
              <wp:positionV relativeFrom="paragraph">
                <wp:posOffset>-422910</wp:posOffset>
              </wp:positionV>
              <wp:extent cx="1171575" cy="981075"/>
              <wp:effectExtent l="0" t="0" r="28575" b="28575"/>
              <wp:wrapNone/>
              <wp:docPr id="655725960" name="Ová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8107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6AE14" w14:textId="603C1A23" w:rsidR="008911CD" w:rsidRDefault="008911CD" w:rsidP="008911CD">
                          <w:pPr>
                            <w:jc w:val="center"/>
                          </w:pPr>
                          <w:r>
                            <w:t>Logo klubu</w:t>
                          </w:r>
                        </w:p>
                        <w:p w14:paraId="744E1F44" w14:textId="77777777" w:rsidR="008911CD" w:rsidRDefault="008911CD" w:rsidP="008911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C35E797" id="Ovál 1" o:spid="_x0000_s1026" style="position:absolute;margin-left:388.8pt;margin-top:-33.3pt;width:92.2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" fillcolor="#3494ba [3204]" strokecolor="#07151b [484]" strokeweight="1pt">
              <v:stroke joinstyle="miter"/>
              <v:textbox>
                <w:txbxContent>
                  <w:p w14:paraId="4476AE14" w14:textId="603C1A23" w:rsidR="008911CD" w:rsidRDefault="008911CD" w:rsidP="008911CD">
                    <w:pPr>
                      <w:jc w:val="center"/>
                    </w:pPr>
                    <w:r>
                      <w:t>Logo klubu</w:t>
                    </w:r>
                  </w:p>
                  <w:p w14:paraId="744E1F44" w14:textId="77777777" w:rsidR="008911CD" w:rsidRDefault="008911CD" w:rsidP="008911CD"/>
                </w:txbxContent>
              </v:textbox>
            </v:oval>
          </w:pict>
        </mc:Fallback>
      </mc:AlternateContent>
    </w:r>
    <w:r w:rsidR="00DD0886"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695C426C" wp14:editId="15CFF6BB">
          <wp:simplePos x="0" y="0"/>
          <wp:positionH relativeFrom="margin">
            <wp:posOffset>107315</wp:posOffset>
          </wp:positionH>
          <wp:positionV relativeFrom="page">
            <wp:posOffset>270510</wp:posOffset>
          </wp:positionV>
          <wp:extent cx="1109345" cy="110934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Český deaflympiský výbor _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B0265" w14:textId="77777777" w:rsidR="00863615" w:rsidRDefault="00863615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</w:p>
  <w:p w14:paraId="277B8538" w14:textId="2F7AD21A" w:rsidR="00196A67" w:rsidRPr="00207549" w:rsidRDefault="00FC6CA6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  <w:r w:rsidRPr="00207549">
      <w:rPr>
        <w:rStyle w:val="Siln"/>
        <w:rFonts w:ascii="Calibri" w:hAnsi="Calibri" w:cs="Calibri"/>
        <w:sz w:val="36"/>
      </w:rPr>
      <w:t xml:space="preserve">Český </w:t>
    </w:r>
    <w:proofErr w:type="spellStart"/>
    <w:r w:rsidRPr="00207549">
      <w:rPr>
        <w:rStyle w:val="Siln"/>
        <w:rFonts w:ascii="Calibri" w:hAnsi="Calibri" w:cs="Calibri"/>
        <w:sz w:val="36"/>
      </w:rPr>
      <w:t>deaflympij</w:t>
    </w:r>
    <w:r w:rsidR="002C7C26" w:rsidRPr="00207549">
      <w:rPr>
        <w:rStyle w:val="Siln"/>
        <w:rFonts w:ascii="Calibri" w:hAnsi="Calibri" w:cs="Calibri"/>
        <w:sz w:val="36"/>
      </w:rPr>
      <w:t>s</w:t>
    </w:r>
    <w:r w:rsidRPr="00207549">
      <w:rPr>
        <w:rStyle w:val="Siln"/>
        <w:rFonts w:ascii="Calibri" w:hAnsi="Calibri" w:cs="Calibri"/>
        <w:sz w:val="36"/>
      </w:rPr>
      <w:t>ký</w:t>
    </w:r>
    <w:proofErr w:type="spellEnd"/>
    <w:r w:rsidRPr="00207549">
      <w:rPr>
        <w:rStyle w:val="Siln"/>
        <w:rFonts w:ascii="Calibri" w:hAnsi="Calibri" w:cs="Calibri"/>
        <w:sz w:val="36"/>
      </w:rPr>
      <w:t xml:space="preserve"> výbor</w:t>
    </w:r>
    <w:r w:rsidR="00196A67" w:rsidRPr="00207549">
      <w:rPr>
        <w:rStyle w:val="Siln"/>
        <w:rFonts w:ascii="Calibri" w:hAnsi="Calibri" w:cs="Calibri"/>
        <w:sz w:val="36"/>
      </w:rPr>
      <w:t xml:space="preserve">, </w:t>
    </w:r>
    <w:proofErr w:type="spellStart"/>
    <w:r w:rsidR="00196A67" w:rsidRPr="00207549">
      <w:rPr>
        <w:rStyle w:val="Siln"/>
        <w:rFonts w:ascii="Calibri" w:hAnsi="Calibri" w:cs="Calibri"/>
        <w:sz w:val="36"/>
      </w:rPr>
      <w:t>z.s</w:t>
    </w:r>
    <w:proofErr w:type="spellEnd"/>
    <w:r w:rsidR="00196A67" w:rsidRPr="00207549">
      <w:rPr>
        <w:rStyle w:val="Siln"/>
        <w:rFonts w:ascii="Calibri" w:hAnsi="Calibri" w:cs="Calibri"/>
        <w:sz w:val="36"/>
      </w:rPr>
      <w:t>.</w:t>
    </w:r>
  </w:p>
  <w:p w14:paraId="48B2758F" w14:textId="77777777" w:rsidR="00720872" w:rsidRPr="00207549" w:rsidRDefault="00080A2D" w:rsidP="00080A2D">
    <w:pPr>
      <w:pStyle w:val="Odstavecseseznamem"/>
      <w:tabs>
        <w:tab w:val="left" w:pos="4536"/>
      </w:tabs>
      <w:spacing w:before="720"/>
      <w:ind w:left="0"/>
      <w:jc w:val="center"/>
      <w:rPr>
        <w:rFonts w:ascii="Calibri" w:hAnsi="Calibri" w:cs="Calibri"/>
      </w:rPr>
    </w:pPr>
    <w:r w:rsidRPr="00207549">
      <w:rPr>
        <w:rStyle w:val="Siln"/>
        <w:rFonts w:ascii="Calibri" w:hAnsi="Calibri" w:cs="Calibri"/>
        <w:sz w:val="36"/>
      </w:rPr>
      <w:t>PROPOZICE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D1"/>
    <w:rsid w:val="000056F4"/>
    <w:rsid w:val="000332D4"/>
    <w:rsid w:val="00046DD8"/>
    <w:rsid w:val="00050829"/>
    <w:rsid w:val="000541AA"/>
    <w:rsid w:val="0005530D"/>
    <w:rsid w:val="00067028"/>
    <w:rsid w:val="00080A2D"/>
    <w:rsid w:val="000C48E7"/>
    <w:rsid w:val="000D1928"/>
    <w:rsid w:val="000E184F"/>
    <w:rsid w:val="00100982"/>
    <w:rsid w:val="00142186"/>
    <w:rsid w:val="001766F7"/>
    <w:rsid w:val="00196A67"/>
    <w:rsid w:val="001F03D9"/>
    <w:rsid w:val="00207549"/>
    <w:rsid w:val="002126C4"/>
    <w:rsid w:val="00247D6E"/>
    <w:rsid w:val="00276F68"/>
    <w:rsid w:val="00296766"/>
    <w:rsid w:val="002B0AD7"/>
    <w:rsid w:val="002C7C26"/>
    <w:rsid w:val="002D4C3A"/>
    <w:rsid w:val="002F359B"/>
    <w:rsid w:val="0030075A"/>
    <w:rsid w:val="003A08B7"/>
    <w:rsid w:val="003A49E8"/>
    <w:rsid w:val="003E39CC"/>
    <w:rsid w:val="003E4A2F"/>
    <w:rsid w:val="003E500A"/>
    <w:rsid w:val="003F6A0B"/>
    <w:rsid w:val="0043013E"/>
    <w:rsid w:val="004447AE"/>
    <w:rsid w:val="00481901"/>
    <w:rsid w:val="004A33AD"/>
    <w:rsid w:val="004B23F3"/>
    <w:rsid w:val="004E3B58"/>
    <w:rsid w:val="005009A4"/>
    <w:rsid w:val="00505CE3"/>
    <w:rsid w:val="00517C6F"/>
    <w:rsid w:val="00520901"/>
    <w:rsid w:val="00523C58"/>
    <w:rsid w:val="00577096"/>
    <w:rsid w:val="0058445D"/>
    <w:rsid w:val="005B330A"/>
    <w:rsid w:val="005B4E8E"/>
    <w:rsid w:val="005E57DE"/>
    <w:rsid w:val="005E7A1D"/>
    <w:rsid w:val="00611F9B"/>
    <w:rsid w:val="006158AA"/>
    <w:rsid w:val="00621515"/>
    <w:rsid w:val="00627DE6"/>
    <w:rsid w:val="006522FF"/>
    <w:rsid w:val="00660200"/>
    <w:rsid w:val="00661975"/>
    <w:rsid w:val="006B0320"/>
    <w:rsid w:val="006D0733"/>
    <w:rsid w:val="006F42E9"/>
    <w:rsid w:val="0070075A"/>
    <w:rsid w:val="00720872"/>
    <w:rsid w:val="00723E1E"/>
    <w:rsid w:val="0072595A"/>
    <w:rsid w:val="00736D54"/>
    <w:rsid w:val="00743220"/>
    <w:rsid w:val="0074629E"/>
    <w:rsid w:val="0075545F"/>
    <w:rsid w:val="00782DA2"/>
    <w:rsid w:val="007D0795"/>
    <w:rsid w:val="007D2864"/>
    <w:rsid w:val="007F10C5"/>
    <w:rsid w:val="008052CB"/>
    <w:rsid w:val="00851C41"/>
    <w:rsid w:val="008556A4"/>
    <w:rsid w:val="00863615"/>
    <w:rsid w:val="008911CD"/>
    <w:rsid w:val="008A349D"/>
    <w:rsid w:val="008B6A4D"/>
    <w:rsid w:val="00944D0C"/>
    <w:rsid w:val="0097414A"/>
    <w:rsid w:val="009761A5"/>
    <w:rsid w:val="00980D48"/>
    <w:rsid w:val="009B472D"/>
    <w:rsid w:val="009E4A26"/>
    <w:rsid w:val="009F0811"/>
    <w:rsid w:val="00A026F6"/>
    <w:rsid w:val="00A16CB2"/>
    <w:rsid w:val="00A56CD0"/>
    <w:rsid w:val="00AC65CF"/>
    <w:rsid w:val="00AD2C4A"/>
    <w:rsid w:val="00AE30CD"/>
    <w:rsid w:val="00B062E5"/>
    <w:rsid w:val="00B14D83"/>
    <w:rsid w:val="00B2757B"/>
    <w:rsid w:val="00B47805"/>
    <w:rsid w:val="00B8140B"/>
    <w:rsid w:val="00B8703F"/>
    <w:rsid w:val="00BA66EB"/>
    <w:rsid w:val="00BA6F93"/>
    <w:rsid w:val="00BF0BA5"/>
    <w:rsid w:val="00BF5229"/>
    <w:rsid w:val="00BF7BDF"/>
    <w:rsid w:val="00C0075B"/>
    <w:rsid w:val="00C05EEC"/>
    <w:rsid w:val="00C119A0"/>
    <w:rsid w:val="00C4181A"/>
    <w:rsid w:val="00C80B91"/>
    <w:rsid w:val="00C91C2F"/>
    <w:rsid w:val="00CB54BF"/>
    <w:rsid w:val="00CC08D1"/>
    <w:rsid w:val="00CD5A4A"/>
    <w:rsid w:val="00CF473C"/>
    <w:rsid w:val="00D05974"/>
    <w:rsid w:val="00D0609E"/>
    <w:rsid w:val="00D2093A"/>
    <w:rsid w:val="00D70425"/>
    <w:rsid w:val="00DA6171"/>
    <w:rsid w:val="00DB419D"/>
    <w:rsid w:val="00DD0886"/>
    <w:rsid w:val="00E26409"/>
    <w:rsid w:val="00E52727"/>
    <w:rsid w:val="00E54DC8"/>
    <w:rsid w:val="00E727B8"/>
    <w:rsid w:val="00E94D53"/>
    <w:rsid w:val="00EA02EB"/>
    <w:rsid w:val="00EA0EDD"/>
    <w:rsid w:val="00EE7098"/>
    <w:rsid w:val="00F15965"/>
    <w:rsid w:val="00F25CDA"/>
    <w:rsid w:val="00F34B1C"/>
    <w:rsid w:val="00F9083C"/>
    <w:rsid w:val="00F92F43"/>
    <w:rsid w:val="00FB7A3F"/>
    <w:rsid w:val="00FC6CA6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3A7B"/>
  <w15:chartTrackingRefBased/>
  <w15:docId w15:val="{AEAE3C70-F80B-41D1-BD30-EA2CCF8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72"/>
  </w:style>
  <w:style w:type="paragraph" w:styleId="Zpat">
    <w:name w:val="footer"/>
    <w:basedOn w:val="Normln"/>
    <w:link w:val="Zpat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72"/>
  </w:style>
  <w:style w:type="paragraph" w:styleId="Bezmezer">
    <w:name w:val="No Spacing"/>
    <w:uiPriority w:val="1"/>
    <w:qFormat/>
    <w:rsid w:val="00196A6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96A67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96A6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96A67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19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96A67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196A67"/>
    <w:rPr>
      <w:b/>
      <w:bCs/>
    </w:rPr>
  </w:style>
  <w:style w:type="character" w:styleId="Nzevknihy">
    <w:name w:val="Book Title"/>
    <w:basedOn w:val="Standardnpsmoodstavce"/>
    <w:uiPriority w:val="33"/>
    <w:qFormat/>
    <w:rsid w:val="00196A6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196A67"/>
    <w:pPr>
      <w:ind w:left="720"/>
      <w:contextualSpacing/>
    </w:pPr>
  </w:style>
  <w:style w:type="paragraph" w:styleId="Revize">
    <w:name w:val="Revision"/>
    <w:hidden/>
    <w:uiPriority w:val="99"/>
    <w:semiHidden/>
    <w:rsid w:val="00196A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F42E9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Opraven&#225;%20dle%20komunikace%20J&#381;.dotm" TargetMode="Externa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036-1445-4BAE-B9F7-FA1A033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Opravená dle komunikace JŽ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 Žídek</cp:lastModifiedBy>
  <cp:revision>2</cp:revision>
  <cp:lastPrinted>2024-10-15T14:42:00Z</cp:lastPrinted>
  <dcterms:created xsi:type="dcterms:W3CDTF">2026-05-20T08:01:00Z</dcterms:created>
  <dcterms:modified xsi:type="dcterms:W3CDTF">2026-05-20T08:01:00Z</dcterms:modified>
</cp:coreProperties>
</file>